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D4" w:rsidRDefault="008F3F6F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PTA EXECUTIVE BOARD 2011-2012</w:t>
      </w:r>
    </w:p>
    <w:p w:rsidR="00B20CD4" w:rsidRDefault="008F3F6F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PTA Executive Board Representatives are responsible for attending</w:t>
      </w:r>
    </w:p>
    <w:p w:rsidR="00B20CD4" w:rsidRDefault="008F3F6F">
      <w:pPr>
        <w:pStyle w:val="Standard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monthly</w:t>
      </w:r>
      <w:proofErr w:type="gramEnd"/>
      <w:r>
        <w:rPr>
          <w:b/>
          <w:sz w:val="28"/>
          <w:szCs w:val="28"/>
        </w:rPr>
        <w:t xml:space="preserve"> committee meeting and reporting at </w:t>
      </w:r>
      <w:proofErr w:type="spellStart"/>
      <w:r>
        <w:rPr>
          <w:b/>
          <w:sz w:val="28"/>
          <w:szCs w:val="28"/>
        </w:rPr>
        <w:t>Sunquam</w:t>
      </w:r>
      <w:proofErr w:type="spellEnd"/>
      <w:r>
        <w:rPr>
          <w:b/>
          <w:sz w:val="28"/>
          <w:szCs w:val="28"/>
        </w:rPr>
        <w:t xml:space="preserve"> PTA Meetings</w:t>
      </w:r>
    </w:p>
    <w:p w:rsidR="00B20CD4" w:rsidRDefault="008F3F6F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DISTRICT COMMITTEES</w:t>
      </w:r>
    </w:p>
    <w:tbl>
      <w:tblPr>
        <w:tblW w:w="8876" w:type="dxa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14"/>
        <w:gridCol w:w="2214"/>
        <w:gridCol w:w="2214"/>
        <w:gridCol w:w="2234"/>
      </w:tblGrid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Committee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Representative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Telephone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Description</w:t>
            </w: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AHAP</w:t>
            </w:r>
          </w:p>
          <w:p w:rsidR="00B20CD4" w:rsidRDefault="00B20CD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Stacey Miller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*Janice </w:t>
            </w:r>
            <w:proofErr w:type="spellStart"/>
            <w:r>
              <w:rPr>
                <w:sz w:val="22"/>
                <w:szCs w:val="22"/>
              </w:rPr>
              <w:t>Chavkin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692-4322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367-3790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ARTS IN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EDUCATION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Stacey Miller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Denise Katz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*Janice </w:t>
            </w:r>
            <w:proofErr w:type="spellStart"/>
            <w:r>
              <w:rPr>
                <w:sz w:val="22"/>
                <w:szCs w:val="22"/>
              </w:rPr>
              <w:t>Chavkin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692-4322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692-0049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367-3790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BUDGET</w:t>
            </w:r>
          </w:p>
          <w:p w:rsidR="00B20CD4" w:rsidRDefault="00B20CD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Leslie </w:t>
            </w:r>
            <w:proofErr w:type="spellStart"/>
            <w:r>
              <w:rPr>
                <w:sz w:val="22"/>
                <w:szCs w:val="22"/>
              </w:rPr>
              <w:t>Tolep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*Leslie </w:t>
            </w:r>
            <w:proofErr w:type="spellStart"/>
            <w:r>
              <w:rPr>
                <w:sz w:val="22"/>
                <w:szCs w:val="22"/>
              </w:rPr>
              <w:t>Tolep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367-2180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COMMUNITY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AWARENESS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Suzie </w:t>
            </w:r>
            <w:proofErr w:type="spellStart"/>
            <w:r>
              <w:rPr>
                <w:sz w:val="22"/>
                <w:szCs w:val="22"/>
              </w:rPr>
              <w:t>Boltz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* Leslie </w:t>
            </w:r>
            <w:proofErr w:type="spellStart"/>
            <w:r>
              <w:rPr>
                <w:sz w:val="22"/>
                <w:szCs w:val="22"/>
              </w:rPr>
              <w:t>Tolep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643-5243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367-2180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DIVERSITY</w:t>
            </w:r>
          </w:p>
          <w:p w:rsidR="00B20CD4" w:rsidRDefault="00B20CD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Stephanie Kaplan  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*Stephanie Kaplan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270-4017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270-4017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EDUCATION</w:t>
            </w:r>
          </w:p>
          <w:p w:rsidR="00B20CD4" w:rsidRDefault="00B20CD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Leslie </w:t>
            </w:r>
            <w:proofErr w:type="spellStart"/>
            <w:r>
              <w:rPr>
                <w:sz w:val="22"/>
                <w:szCs w:val="22"/>
              </w:rPr>
              <w:t>Tolep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*Leslie </w:t>
            </w:r>
            <w:proofErr w:type="spellStart"/>
            <w:r>
              <w:rPr>
                <w:sz w:val="22"/>
                <w:szCs w:val="22"/>
              </w:rPr>
              <w:t>Tolep</w:t>
            </w:r>
            <w:proofErr w:type="spellEnd"/>
          </w:p>
          <w:p w:rsidR="00B20CD4" w:rsidRDefault="00B20CD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367-2180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367-2180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FACILITIES</w:t>
            </w:r>
          </w:p>
          <w:p w:rsidR="00B20CD4" w:rsidRDefault="00B20CD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*Janice </w:t>
            </w:r>
            <w:proofErr w:type="spellStart"/>
            <w:r>
              <w:rPr>
                <w:sz w:val="22"/>
                <w:szCs w:val="22"/>
              </w:rPr>
              <w:t>Chavkin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367-3790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LEGISLATION</w:t>
            </w:r>
          </w:p>
          <w:p w:rsidR="00B20CD4" w:rsidRDefault="00B20CD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*Leslie </w:t>
            </w:r>
            <w:proofErr w:type="spellStart"/>
            <w:r>
              <w:rPr>
                <w:sz w:val="22"/>
                <w:szCs w:val="22"/>
              </w:rPr>
              <w:t>Tolep</w:t>
            </w:r>
            <w:proofErr w:type="spellEnd"/>
          </w:p>
          <w:p w:rsidR="00B20CD4" w:rsidRDefault="00B20CD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367-2180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NUTRITION</w:t>
            </w:r>
          </w:p>
          <w:p w:rsidR="00B20CD4" w:rsidRDefault="00B20CD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Debi Tracy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*Donna Romano</w:t>
            </w:r>
          </w:p>
          <w:p w:rsidR="00B20CD4" w:rsidRDefault="00B20CD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423-0647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>PARENT RESOURCE CENTER (PRC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Jill </w:t>
            </w:r>
            <w:proofErr w:type="spellStart"/>
            <w:r>
              <w:rPr>
                <w:sz w:val="22"/>
                <w:szCs w:val="22"/>
              </w:rPr>
              <w:t>Varlack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*Stephanie Kaplan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643-2098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270-4017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PUBLICITY</w:t>
            </w:r>
          </w:p>
          <w:p w:rsidR="00B20CD4" w:rsidRDefault="00B20CD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Jennifer Spitzer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*Janice </w:t>
            </w:r>
            <w:proofErr w:type="spellStart"/>
            <w:r>
              <w:rPr>
                <w:sz w:val="22"/>
                <w:szCs w:val="22"/>
              </w:rPr>
              <w:t>Chavkin</w:t>
            </w:r>
            <w:proofErr w:type="spellEnd"/>
          </w:p>
          <w:p w:rsidR="00B20CD4" w:rsidRDefault="00B20CD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249-5596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367-3790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BOARD REP.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Jennifer Spitzer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*Stephanie </w:t>
            </w:r>
            <w:r>
              <w:rPr>
                <w:sz w:val="22"/>
                <w:szCs w:val="22"/>
              </w:rPr>
              <w:t>Kaplan</w:t>
            </w:r>
          </w:p>
          <w:p w:rsidR="00B20CD4" w:rsidRDefault="00B20CD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249-5596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270-4017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EDUCATION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Stephanie Kaplan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*Stephanie Kaplan</w:t>
            </w:r>
          </w:p>
          <w:p w:rsidR="00B20CD4" w:rsidRDefault="00B20CD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270-4017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270-4017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EVENTS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proofErr w:type="spellStart"/>
            <w:r>
              <w:rPr>
                <w:sz w:val="22"/>
                <w:szCs w:val="22"/>
              </w:rPr>
              <w:t>Donnna</w:t>
            </w:r>
            <w:proofErr w:type="spellEnd"/>
            <w:r>
              <w:rPr>
                <w:sz w:val="22"/>
                <w:szCs w:val="22"/>
              </w:rPr>
              <w:t xml:space="preserve"> Romano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</w:pPr>
          </w:p>
          <w:p w:rsidR="00B20CD4" w:rsidRDefault="008F3F6F">
            <w:pPr>
              <w:pStyle w:val="Standard"/>
              <w:snapToGrid w:val="0"/>
              <w:jc w:val="center"/>
            </w:pPr>
            <w:r>
              <w:t>423-0647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TASK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FORCE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*Donna </w:t>
            </w:r>
            <w:proofErr w:type="spellStart"/>
            <w:r>
              <w:rPr>
                <w:sz w:val="22"/>
                <w:szCs w:val="22"/>
              </w:rPr>
              <w:t>Rommano</w:t>
            </w:r>
            <w:proofErr w:type="spellEnd"/>
          </w:p>
          <w:p w:rsidR="00B20CD4" w:rsidRDefault="00B20CD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423-0647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TRANSPORTATION</w:t>
            </w:r>
          </w:p>
          <w:p w:rsidR="00B20CD4" w:rsidRDefault="00B20CD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Suzie </w:t>
            </w:r>
            <w:proofErr w:type="spellStart"/>
            <w:r>
              <w:rPr>
                <w:sz w:val="22"/>
                <w:szCs w:val="22"/>
              </w:rPr>
              <w:t>Boltz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*Donna Romano</w:t>
            </w:r>
          </w:p>
          <w:p w:rsidR="00B20CD4" w:rsidRDefault="00B20CD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643-5243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423-0647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B20CD4" w:rsidRDefault="008F3F6F">
      <w:pPr>
        <w:pStyle w:val="Standard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*INDICATES PTA EXECUTIVE COMMITTEE LIAISON</w:t>
      </w:r>
    </w:p>
    <w:p w:rsidR="00B20CD4" w:rsidRDefault="008F3F6F">
      <w:pPr>
        <w:pStyle w:val="Standard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PTA COMMITTEES</w:t>
      </w:r>
    </w:p>
    <w:p w:rsidR="00B20CD4" w:rsidRDefault="008F3F6F">
      <w:pPr>
        <w:pStyle w:val="Standard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2011-2012</w:t>
      </w:r>
    </w:p>
    <w:p w:rsidR="00B20CD4" w:rsidRDefault="008F3F6F">
      <w:pPr>
        <w:pStyle w:val="Standard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(*= Liaison)</w:t>
      </w:r>
    </w:p>
    <w:tbl>
      <w:tblPr>
        <w:tblW w:w="8876" w:type="dxa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14"/>
        <w:gridCol w:w="2214"/>
        <w:gridCol w:w="2214"/>
        <w:gridCol w:w="2234"/>
      </w:tblGrid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Committee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Chairperson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Telephone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Description</w:t>
            </w: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BLOOD DRIVE</w:t>
            </w:r>
          </w:p>
          <w:p w:rsidR="00B20CD4" w:rsidRDefault="00B20CD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Karen </w:t>
            </w:r>
            <w:proofErr w:type="spellStart"/>
            <w:r>
              <w:rPr>
                <w:sz w:val="22"/>
                <w:szCs w:val="22"/>
              </w:rPr>
              <w:t>Lippman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Kellie </w:t>
            </w:r>
            <w:proofErr w:type="spellStart"/>
            <w:r>
              <w:rPr>
                <w:sz w:val="22"/>
                <w:szCs w:val="22"/>
              </w:rPr>
              <w:t>Dircks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*Donna Romano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367-2299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367-6787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423-0647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FAIR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Lynn May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*Lorraine Burke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351-4690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643-4301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BOX TOPS/SOUP LABELS/ INK JETS</w:t>
            </w:r>
          </w:p>
          <w:p w:rsidR="00B20CD4" w:rsidRDefault="008F3F6F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CELL PHONES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Karen </w:t>
            </w:r>
            <w:proofErr w:type="spellStart"/>
            <w:r>
              <w:rPr>
                <w:sz w:val="22"/>
                <w:szCs w:val="22"/>
              </w:rPr>
              <w:t>Petruzzelli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*Denise Katz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752-3688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692-0049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BULLENTIN BOARD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Denise Katz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*Jill Miller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692-0049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470-9471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BUILDING BEAUTIFICATION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 </w:t>
            </w:r>
            <w:proofErr w:type="spellStart"/>
            <w:r>
              <w:rPr>
                <w:sz w:val="22"/>
                <w:szCs w:val="22"/>
              </w:rPr>
              <w:t>Petruzzelli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*Denise Katz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271-2928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692-0049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CHILDREN’S </w:t>
            </w:r>
            <w:r>
              <w:rPr>
                <w:sz w:val="22"/>
                <w:szCs w:val="22"/>
              </w:rPr>
              <w:t>HOLIDAY BOUTIQUE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Karen Brett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Lauren </w:t>
            </w:r>
            <w:proofErr w:type="spellStart"/>
            <w:r>
              <w:rPr>
                <w:sz w:val="22"/>
                <w:szCs w:val="22"/>
              </w:rPr>
              <w:t>Rallo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Debbie Silver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*Janice </w:t>
            </w:r>
            <w:proofErr w:type="spellStart"/>
            <w:r>
              <w:rPr>
                <w:sz w:val="22"/>
                <w:szCs w:val="22"/>
              </w:rPr>
              <w:t>Chavkin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692-7080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659-3162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367-0097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367-3790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CIRCUS</w:t>
            </w:r>
          </w:p>
          <w:p w:rsidR="00B20CD4" w:rsidRDefault="00B20CD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Carmen Connell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*Jen Spitzer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385-7165</w:t>
            </w:r>
          </w:p>
          <w:p w:rsidR="00B20CD4" w:rsidRDefault="008F3F6F">
            <w:pPr>
              <w:pStyle w:val="Standard"/>
              <w:snapToGrid w:val="0"/>
              <w:jc w:val="center"/>
            </w:pPr>
            <w:r>
              <w:t>249-5596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CURRICULUM</w:t>
            </w:r>
          </w:p>
          <w:p w:rsidR="00B20CD4" w:rsidRDefault="008F3F6F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CELEBRATION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Karen </w:t>
            </w:r>
            <w:proofErr w:type="spellStart"/>
            <w:r>
              <w:rPr>
                <w:sz w:val="20"/>
                <w:szCs w:val="20"/>
              </w:rPr>
              <w:t>Petruzzelli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*Lorraine Burke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752-3688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643-4301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DUCKS GAME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Jill </w:t>
            </w:r>
            <w:proofErr w:type="spellStart"/>
            <w:r>
              <w:rPr>
                <w:sz w:val="22"/>
                <w:szCs w:val="22"/>
              </w:rPr>
              <w:t>Varlack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*Lorraine Burke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643-2098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643-4301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FALLTASTIC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Josephine </w:t>
            </w:r>
            <w:proofErr w:type="spellStart"/>
            <w:r>
              <w:rPr>
                <w:sz w:val="22"/>
                <w:szCs w:val="22"/>
              </w:rPr>
              <w:t>Coppolo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Karen </w:t>
            </w:r>
            <w:proofErr w:type="spellStart"/>
            <w:r>
              <w:rPr>
                <w:sz w:val="22"/>
                <w:szCs w:val="22"/>
              </w:rPr>
              <w:t>Pagano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Jill Miller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*Dale </w:t>
            </w:r>
            <w:proofErr w:type="spellStart"/>
            <w:r>
              <w:rPr>
                <w:sz w:val="22"/>
                <w:szCs w:val="22"/>
              </w:rPr>
              <w:t>Fensterstock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659-3430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271-2260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470-9471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367-0055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FAMILY FUN NIGHT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Jennifer </w:t>
            </w:r>
            <w:proofErr w:type="spellStart"/>
            <w:r>
              <w:rPr>
                <w:sz w:val="22"/>
                <w:szCs w:val="22"/>
              </w:rPr>
              <w:t>Grossi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*Lynn May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351-4690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FAMILY PICNIC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 </w:t>
            </w:r>
            <w:proofErr w:type="spellStart"/>
            <w:r>
              <w:rPr>
                <w:sz w:val="22"/>
                <w:szCs w:val="22"/>
              </w:rPr>
              <w:t>Petruzzelli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Kelly </w:t>
            </w:r>
            <w:proofErr w:type="spellStart"/>
            <w:r>
              <w:rPr>
                <w:sz w:val="22"/>
                <w:szCs w:val="22"/>
              </w:rPr>
              <w:t>Futter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752-3688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424-9699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GRADE COMMITTEE</w:t>
            </w:r>
          </w:p>
          <w:p w:rsidR="00B20CD4" w:rsidRDefault="00B20CD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Leslie </w:t>
            </w:r>
            <w:proofErr w:type="spellStart"/>
            <w:r>
              <w:rPr>
                <w:sz w:val="22"/>
                <w:szCs w:val="22"/>
              </w:rPr>
              <w:t>Tolep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Cathy </w:t>
            </w:r>
            <w:proofErr w:type="spellStart"/>
            <w:r>
              <w:rPr>
                <w:sz w:val="22"/>
                <w:szCs w:val="22"/>
              </w:rPr>
              <w:t>Raphelson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Dale </w:t>
            </w:r>
            <w:proofErr w:type="spellStart"/>
            <w:r>
              <w:rPr>
                <w:sz w:val="22"/>
                <w:szCs w:val="22"/>
              </w:rPr>
              <w:t>Fensterstock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637-2108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692-0789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367-0055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GRADE COMMITTEE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Kelly </w:t>
            </w:r>
            <w:proofErr w:type="spellStart"/>
            <w:r>
              <w:rPr>
                <w:sz w:val="22"/>
                <w:szCs w:val="22"/>
              </w:rPr>
              <w:t>Futter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*Leslie </w:t>
            </w:r>
            <w:proofErr w:type="spellStart"/>
            <w:r>
              <w:rPr>
                <w:sz w:val="22"/>
                <w:szCs w:val="22"/>
              </w:rPr>
              <w:t>Tolep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424-9699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367-2108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HOSPITALITY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Lorraine Burke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Lynn May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*Lynn May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643-4301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351-4690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3514690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KINDERGARTEN</w:t>
            </w:r>
          </w:p>
          <w:p w:rsidR="00B20CD4" w:rsidRDefault="008F3F6F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REGISTRATION, ORIENTATION &amp;</w:t>
            </w:r>
          </w:p>
          <w:p w:rsidR="00B20CD4" w:rsidRDefault="008F3F6F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SCREENING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Belous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Jill McDermott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*Karen </w:t>
            </w:r>
            <w:proofErr w:type="spellStart"/>
            <w:r>
              <w:rPr>
                <w:sz w:val="22"/>
                <w:szCs w:val="22"/>
              </w:rPr>
              <w:t>Petruzzelli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367-1958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673-3556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752-3688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MEMBERSHIP</w:t>
            </w:r>
          </w:p>
          <w:p w:rsidR="00B20CD4" w:rsidRDefault="00B20CD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Karen </w:t>
            </w:r>
            <w:proofErr w:type="spellStart"/>
            <w:r>
              <w:rPr>
                <w:sz w:val="22"/>
                <w:szCs w:val="22"/>
              </w:rPr>
              <w:t>Petruzzelli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*Lorraine Burke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752-3688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643-4301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MULTICUTURAL</w:t>
            </w:r>
          </w:p>
          <w:p w:rsidR="00B20CD4" w:rsidRDefault="008F3F6F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</w:t>
            </w:r>
          </w:p>
          <w:p w:rsidR="00B20CD4" w:rsidRDefault="00B20CD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Cori </w:t>
            </w:r>
            <w:proofErr w:type="spellStart"/>
            <w:r>
              <w:rPr>
                <w:sz w:val="22"/>
                <w:szCs w:val="22"/>
              </w:rPr>
              <w:t>Malaby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Liz </w:t>
            </w:r>
            <w:proofErr w:type="spellStart"/>
            <w:r>
              <w:rPr>
                <w:sz w:val="22"/>
                <w:szCs w:val="22"/>
              </w:rPr>
              <w:t>Schneidler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*Denise Katz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367-0005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424-0210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692-0049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PARP</w:t>
            </w:r>
          </w:p>
          <w:p w:rsidR="00B20CD4" w:rsidRDefault="00B20CD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Allison </w:t>
            </w:r>
            <w:proofErr w:type="spellStart"/>
            <w:r>
              <w:rPr>
                <w:sz w:val="22"/>
                <w:szCs w:val="22"/>
              </w:rPr>
              <w:t>Gruberger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Jill </w:t>
            </w:r>
            <w:proofErr w:type="spellStart"/>
            <w:r>
              <w:rPr>
                <w:sz w:val="22"/>
                <w:szCs w:val="22"/>
              </w:rPr>
              <w:t>Varlack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*Karen </w:t>
            </w:r>
            <w:proofErr w:type="spellStart"/>
            <w:r>
              <w:rPr>
                <w:sz w:val="22"/>
                <w:szCs w:val="22"/>
              </w:rPr>
              <w:t>Petruzzelli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367-3284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643-2098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752-3688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 DIRECTORY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Jill </w:t>
            </w:r>
            <w:proofErr w:type="spellStart"/>
            <w:r>
              <w:rPr>
                <w:sz w:val="22"/>
                <w:szCs w:val="22"/>
              </w:rPr>
              <w:t>Varlack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*Jill Miller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643-2098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470-9471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PHOTO DAY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Dale </w:t>
            </w:r>
            <w:proofErr w:type="spellStart"/>
            <w:r>
              <w:rPr>
                <w:sz w:val="22"/>
                <w:szCs w:val="22"/>
              </w:rPr>
              <w:t>Fensterstock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Liz </w:t>
            </w:r>
            <w:proofErr w:type="spellStart"/>
            <w:r>
              <w:rPr>
                <w:sz w:val="22"/>
                <w:szCs w:val="22"/>
              </w:rPr>
              <w:t>Cherkin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*Dale </w:t>
            </w:r>
            <w:proofErr w:type="spellStart"/>
            <w:r>
              <w:rPr>
                <w:sz w:val="22"/>
                <w:szCs w:val="22"/>
              </w:rPr>
              <w:t>Fensterstock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367-0055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367-7978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367-0055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PLANT SALE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Karen Brett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Debbie Silver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692-7080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367-0097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REFLECTIONS</w:t>
            </w:r>
          </w:p>
          <w:p w:rsidR="00B20CD4" w:rsidRDefault="00B20CD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Karen </w:t>
            </w:r>
            <w:proofErr w:type="spellStart"/>
            <w:r>
              <w:rPr>
                <w:sz w:val="22"/>
                <w:szCs w:val="22"/>
              </w:rPr>
              <w:t>Lippman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*Jill </w:t>
            </w:r>
            <w:proofErr w:type="spellStart"/>
            <w:r>
              <w:rPr>
                <w:sz w:val="22"/>
                <w:szCs w:val="22"/>
              </w:rPr>
              <w:t>Rubenfeld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367-2299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427-0966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 BASED MANAGEMENT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Kelly </w:t>
            </w:r>
            <w:proofErr w:type="spellStart"/>
            <w:r>
              <w:rPr>
                <w:sz w:val="22"/>
                <w:szCs w:val="22"/>
              </w:rPr>
              <w:t>Dircks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*Karen </w:t>
            </w:r>
            <w:proofErr w:type="spellStart"/>
            <w:r>
              <w:rPr>
                <w:sz w:val="22"/>
                <w:szCs w:val="22"/>
              </w:rPr>
              <w:t>Petruzzelli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367-6787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752-3688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SPIRIT WEAR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Cristina </w:t>
            </w:r>
            <w:proofErr w:type="spellStart"/>
            <w:r>
              <w:rPr>
                <w:sz w:val="22"/>
                <w:szCs w:val="22"/>
              </w:rPr>
              <w:t>Hsaio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*Lorraine </w:t>
            </w:r>
            <w:r>
              <w:rPr>
                <w:sz w:val="22"/>
                <w:szCs w:val="22"/>
              </w:rPr>
              <w:t>Burke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516-972-9736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643-4301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FLING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Janice </w:t>
            </w:r>
            <w:proofErr w:type="spellStart"/>
            <w:r>
              <w:rPr>
                <w:sz w:val="22"/>
                <w:szCs w:val="22"/>
              </w:rPr>
              <w:t>Chavkin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Allison Elkin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Mare Rind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*Leslie </w:t>
            </w:r>
            <w:proofErr w:type="spellStart"/>
            <w:r>
              <w:rPr>
                <w:sz w:val="22"/>
                <w:szCs w:val="22"/>
              </w:rPr>
              <w:t>Tolep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367-3790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367-6550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547-6270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367-2180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 RECOGNITION</w:t>
            </w:r>
          </w:p>
          <w:p w:rsidR="00B20CD4" w:rsidRDefault="008F3F6F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BREAKFAST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Renee Bloomberg</w:t>
            </w:r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*Karen </w:t>
            </w:r>
            <w:proofErr w:type="spellStart"/>
            <w:r>
              <w:rPr>
                <w:sz w:val="22"/>
                <w:szCs w:val="22"/>
              </w:rPr>
              <w:t>Pettruzelli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659-3081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752-3688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TALENT SHOW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Mandy </w:t>
            </w:r>
            <w:proofErr w:type="spellStart"/>
            <w:r>
              <w:rPr>
                <w:sz w:val="22"/>
                <w:szCs w:val="22"/>
              </w:rPr>
              <w:t>Garelick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*Jen Spitzer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439-0579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249-5596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UNITY FAIR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*Stephanie Kaplan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270-4017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 BOTTLE RECYCLING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Gershowitz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*Janice </w:t>
            </w:r>
            <w:proofErr w:type="spellStart"/>
            <w:r>
              <w:rPr>
                <w:sz w:val="22"/>
                <w:szCs w:val="22"/>
              </w:rPr>
              <w:t>Chavkin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424-6304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367-3790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B20CD4" w:rsidTr="00B20CD4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YEARBOOK</w:t>
            </w:r>
          </w:p>
          <w:p w:rsidR="00B20CD4" w:rsidRDefault="00B20CD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Dale </w:t>
            </w:r>
            <w:proofErr w:type="spellStart"/>
            <w:r>
              <w:rPr>
                <w:sz w:val="22"/>
                <w:szCs w:val="22"/>
              </w:rPr>
              <w:t>Fensterstock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Karen </w:t>
            </w:r>
            <w:proofErr w:type="spellStart"/>
            <w:r>
              <w:rPr>
                <w:sz w:val="22"/>
                <w:szCs w:val="22"/>
              </w:rPr>
              <w:t>Petruzzelli</w:t>
            </w:r>
            <w:proofErr w:type="spellEnd"/>
          </w:p>
          <w:p w:rsidR="00B20CD4" w:rsidRDefault="008F3F6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*Dale </w:t>
            </w:r>
            <w:proofErr w:type="spellStart"/>
            <w:r>
              <w:rPr>
                <w:sz w:val="22"/>
                <w:szCs w:val="22"/>
              </w:rPr>
              <w:t>Fensterstock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367-0055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752-3688</w:t>
            </w:r>
          </w:p>
          <w:p w:rsidR="00B20CD4" w:rsidRDefault="008F3F6F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367-0055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CD4" w:rsidRDefault="00B20CD4">
            <w:pPr>
              <w:pStyle w:val="Standard"/>
              <w:snapToGrid w:val="0"/>
              <w:jc w:val="center"/>
              <w:rPr>
                <w:sz w:val="32"/>
                <w:szCs w:val="32"/>
              </w:rPr>
            </w:pPr>
          </w:p>
        </w:tc>
      </w:tr>
    </w:tbl>
    <w:p w:rsidR="00B20CD4" w:rsidRDefault="008F3F6F">
      <w:pPr>
        <w:pStyle w:val="Standard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*INDICATES PTA EXECUTIVE</w:t>
      </w:r>
      <w:r>
        <w:rPr>
          <w:b/>
          <w:i/>
          <w:sz w:val="22"/>
          <w:szCs w:val="22"/>
        </w:rPr>
        <w:t xml:space="preserve"> COMMITTEE LIAISON</w:t>
      </w:r>
    </w:p>
    <w:p w:rsidR="00B20CD4" w:rsidRDefault="00B20CD4">
      <w:pPr>
        <w:pStyle w:val="Standard"/>
        <w:ind w:firstLine="720"/>
        <w:jc w:val="center"/>
        <w:rPr>
          <w:b/>
          <w:sz w:val="32"/>
          <w:szCs w:val="32"/>
        </w:rPr>
      </w:pPr>
    </w:p>
    <w:p w:rsidR="00B20CD4" w:rsidRDefault="00B20CD4">
      <w:pPr>
        <w:pStyle w:val="Standard"/>
        <w:ind w:firstLine="720"/>
        <w:jc w:val="center"/>
        <w:rPr>
          <w:b/>
          <w:sz w:val="32"/>
          <w:szCs w:val="32"/>
        </w:rPr>
      </w:pPr>
    </w:p>
    <w:p w:rsidR="00B20CD4" w:rsidRDefault="00B20CD4">
      <w:pPr>
        <w:pStyle w:val="Standard"/>
        <w:ind w:firstLine="720"/>
        <w:jc w:val="center"/>
        <w:rPr>
          <w:b/>
          <w:sz w:val="32"/>
          <w:szCs w:val="32"/>
        </w:rPr>
      </w:pPr>
    </w:p>
    <w:p w:rsidR="00B20CD4" w:rsidRDefault="00B20CD4">
      <w:pPr>
        <w:pStyle w:val="Standard"/>
        <w:ind w:firstLine="720"/>
        <w:jc w:val="center"/>
        <w:rPr>
          <w:b/>
          <w:sz w:val="32"/>
          <w:szCs w:val="32"/>
        </w:rPr>
      </w:pPr>
    </w:p>
    <w:p w:rsidR="00B20CD4" w:rsidRDefault="00B20CD4">
      <w:pPr>
        <w:pStyle w:val="Standard"/>
        <w:ind w:firstLine="720"/>
        <w:jc w:val="center"/>
        <w:rPr>
          <w:b/>
          <w:sz w:val="32"/>
          <w:szCs w:val="32"/>
        </w:rPr>
      </w:pPr>
    </w:p>
    <w:p w:rsidR="00B20CD4" w:rsidRDefault="00B20CD4">
      <w:pPr>
        <w:pStyle w:val="Standard"/>
        <w:ind w:firstLine="720"/>
        <w:jc w:val="center"/>
        <w:rPr>
          <w:b/>
          <w:sz w:val="32"/>
          <w:szCs w:val="32"/>
        </w:rPr>
      </w:pPr>
    </w:p>
    <w:p w:rsidR="00B20CD4" w:rsidRDefault="00B20CD4">
      <w:pPr>
        <w:pStyle w:val="Standard"/>
        <w:ind w:firstLine="720"/>
        <w:jc w:val="center"/>
        <w:rPr>
          <w:b/>
          <w:sz w:val="32"/>
          <w:szCs w:val="32"/>
        </w:rPr>
      </w:pPr>
    </w:p>
    <w:sectPr w:rsidR="00B20CD4" w:rsidSect="00B20CD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F6F" w:rsidRDefault="008F3F6F" w:rsidP="00B20CD4">
      <w:r>
        <w:separator/>
      </w:r>
    </w:p>
  </w:endnote>
  <w:endnote w:type="continuationSeparator" w:id="0">
    <w:p w:rsidR="008F3F6F" w:rsidRDefault="008F3F6F" w:rsidP="00B20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F6F" w:rsidRDefault="008F3F6F" w:rsidP="00B20CD4">
      <w:r w:rsidRPr="00B20CD4">
        <w:rPr>
          <w:color w:val="000000"/>
        </w:rPr>
        <w:separator/>
      </w:r>
    </w:p>
  </w:footnote>
  <w:footnote w:type="continuationSeparator" w:id="0">
    <w:p w:rsidR="008F3F6F" w:rsidRDefault="008F3F6F" w:rsidP="00B20C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0CD4"/>
    <w:rsid w:val="000729B7"/>
    <w:rsid w:val="008F3F6F"/>
    <w:rsid w:val="00B2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0CD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20CD4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rsid w:val="00B20C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B20CD4"/>
    <w:pPr>
      <w:spacing w:after="120"/>
    </w:pPr>
  </w:style>
  <w:style w:type="paragraph" w:styleId="List">
    <w:name w:val="List"/>
    <w:basedOn w:val="Textbody"/>
    <w:rsid w:val="00B20CD4"/>
    <w:rPr>
      <w:rFonts w:cs="Tahoma"/>
    </w:rPr>
  </w:style>
  <w:style w:type="paragraph" w:styleId="Caption">
    <w:name w:val="caption"/>
    <w:basedOn w:val="Standard"/>
    <w:rsid w:val="00B20CD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B20CD4"/>
    <w:pPr>
      <w:suppressLineNumbers/>
    </w:pPr>
    <w:rPr>
      <w:rFonts w:cs="Tahoma"/>
    </w:rPr>
  </w:style>
  <w:style w:type="paragraph" w:styleId="DocumentMap">
    <w:name w:val="Document Map"/>
    <w:basedOn w:val="Standard"/>
    <w:rsid w:val="00B20CD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Standard"/>
    <w:rsid w:val="00B20CD4"/>
    <w:pPr>
      <w:suppressLineNumbers/>
    </w:pPr>
  </w:style>
  <w:style w:type="paragraph" w:customStyle="1" w:styleId="TableHeading">
    <w:name w:val="Table Heading"/>
    <w:basedOn w:val="TableContents"/>
    <w:rsid w:val="00B20CD4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B20C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EXECUTIVE BOARD</dc:title>
  <dc:creator>Karen</dc:creator>
  <cp:lastModifiedBy>Stephen SPitzer</cp:lastModifiedBy>
  <cp:revision>2</cp:revision>
  <dcterms:created xsi:type="dcterms:W3CDTF">2011-09-12T16:00:00Z</dcterms:created>
  <dcterms:modified xsi:type="dcterms:W3CDTF">2011-09-12T16:00:00Z</dcterms:modified>
</cp:coreProperties>
</file>